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1F" w:rsidRDefault="005A5208">
      <w:r>
        <w:rPr>
          <w:noProof/>
        </w:rPr>
        <w:drawing>
          <wp:inline distT="0" distB="0" distL="0" distR="0">
            <wp:extent cx="911492" cy="1369378"/>
            <wp:effectExtent l="0" t="0" r="2908" b="2222"/>
            <wp:docPr id="1" name="Afbeelding 3" descr="Afbeelding met persoon, vrouw, venster, kled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492" cy="1369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201F" w:rsidRDefault="005A520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249558</wp:posOffset>
            </wp:positionH>
            <wp:positionV relativeFrom="paragraph">
              <wp:posOffset>8887</wp:posOffset>
            </wp:positionV>
            <wp:extent cx="3124203" cy="5771519"/>
            <wp:effectExtent l="0" t="0" r="0" b="631"/>
            <wp:wrapSquare wrapText="bothSides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3" cy="5771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47896" cy="5435595"/>
            <wp:effectExtent l="0" t="0" r="4" b="0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896" cy="5435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201F" w:rsidRDefault="006B201F"/>
    <w:p w:rsidR="006B201F" w:rsidRDefault="006B201F"/>
    <w:p w:rsidR="006B201F" w:rsidRDefault="006B201F"/>
    <w:p w:rsidR="006B201F" w:rsidRDefault="005A5208">
      <w:bookmarkStart w:id="0" w:name="_GoBack"/>
      <w:bookmarkEnd w:id="0"/>
      <w:r>
        <w:t xml:space="preserve">XXX DE FANCLUB. ( </w:t>
      </w:r>
      <w:proofErr w:type="spellStart"/>
      <w:r>
        <w:t>Marianka</w:t>
      </w:r>
      <w:proofErr w:type="spellEnd"/>
      <w:r>
        <w:t>, Andrea, Angela, Monique)</w:t>
      </w:r>
    </w:p>
    <w:sectPr w:rsidR="006B20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08" w:rsidRDefault="005A5208">
      <w:pPr>
        <w:spacing w:after="0" w:line="240" w:lineRule="auto"/>
      </w:pPr>
      <w:r>
        <w:separator/>
      </w:r>
    </w:p>
  </w:endnote>
  <w:endnote w:type="continuationSeparator" w:id="0">
    <w:p w:rsidR="005A5208" w:rsidRDefault="005A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63" w:rsidRDefault="005A52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08" w:rsidRDefault="005A52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5208" w:rsidRDefault="005A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63" w:rsidRDefault="005A5208">
    <w:pPr>
      <w:pStyle w:val="Kopteks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93002" o:spid="_x0000_s2049" type="#_x0000_t136" style="position:absolute;margin-left:0;margin-top:0;width:523.25pt;height:116.25pt;rotation:-2949109fd;z-index:-251658240;visibility:visible;mso-wrap-style:none;mso-position-horizontal:center;mso-position-horizontal-relative:margin;mso-position-vertical:center;mso-position-vertical-relative:margin;v-text-anchor:top-center" fillcolor="silver" stroked="f">
          <v:fill opacity="32896f"/>
          <v:textpath style="font-family:&quot;Aldhabi&quot;;font-size:18pt;v-text-align:left" trim="t" string="samantha"/>
          <w10:wrap anchorx="margin" anchory="margin"/>
        </v:shape>
      </w:pict>
    </w:r>
    <w:r>
      <w:t xml:space="preserve">    </w:t>
    </w:r>
    <w:r>
      <w:rPr>
        <w:b/>
        <w:color w:val="5B9BD5"/>
        <w:sz w:val="40"/>
        <w:szCs w:val="40"/>
        <w14:shadow w14:blurRad="12623" w14:dist="37630" w14:dir="2700000" w14:sx="100000" w14:sy="100000" w14:kx="0" w14:ky="0" w14:algn="b">
          <w14:srgbClr w14:val="5B9BD5"/>
        </w14:shadow>
      </w:rPr>
      <w:t>Het leven  van…….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201F"/>
    <w:rsid w:val="005A5208"/>
    <w:rsid w:val="006B201F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0650E6"/>
  <w15:docId w15:val="{DC6447C8-E4C6-46E3-993E-51F2CD5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Acda</dc:creator>
  <dc:description/>
  <cp:lastModifiedBy>Angela Bekker</cp:lastModifiedBy>
  <cp:revision>2</cp:revision>
  <cp:lastPrinted>2018-12-13T22:45:00Z</cp:lastPrinted>
  <dcterms:created xsi:type="dcterms:W3CDTF">2019-02-09T13:47:00Z</dcterms:created>
  <dcterms:modified xsi:type="dcterms:W3CDTF">2019-02-09T13:47:00Z</dcterms:modified>
</cp:coreProperties>
</file>